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4E" w:rsidRPr="00EE7A5B" w:rsidRDefault="00B6214E" w:rsidP="00EE7A5B">
      <w:pPr>
        <w:jc w:val="center"/>
        <w:rPr>
          <w:b/>
          <w:sz w:val="28"/>
          <w:szCs w:val="28"/>
        </w:rPr>
      </w:pPr>
      <w:r w:rsidRPr="00EE7A5B">
        <w:rPr>
          <w:b/>
          <w:sz w:val="28"/>
          <w:szCs w:val="28"/>
          <w:u w:val="single"/>
        </w:rPr>
        <w:t xml:space="preserve">                   </w:t>
      </w:r>
      <w:r w:rsidRPr="00EE7A5B">
        <w:rPr>
          <w:rFonts w:hint="eastAsia"/>
          <w:b/>
          <w:sz w:val="28"/>
          <w:szCs w:val="28"/>
        </w:rPr>
        <w:t>安全工作小组名单</w:t>
      </w:r>
    </w:p>
    <w:p w:rsidR="00B6214E" w:rsidRDefault="00B6214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1701"/>
        <w:gridCol w:w="2126"/>
        <w:gridCol w:w="3056"/>
      </w:tblGrid>
      <w:tr w:rsidR="00B6214E" w:rsidRPr="003718E8" w:rsidTr="006244E7">
        <w:trPr>
          <w:trHeight w:hRule="exact" w:val="567"/>
          <w:jc w:val="center"/>
        </w:trPr>
        <w:tc>
          <w:tcPr>
            <w:tcW w:w="1413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  <w:r w:rsidRPr="003718E8">
              <w:rPr>
                <w:rFonts w:hint="eastAsia"/>
                <w:sz w:val="28"/>
                <w:szCs w:val="28"/>
              </w:rPr>
              <w:t>分工</w:t>
            </w:r>
          </w:p>
        </w:tc>
        <w:tc>
          <w:tcPr>
            <w:tcW w:w="1701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  <w:r w:rsidRPr="003718E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  <w:r w:rsidRPr="003718E8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056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  <w:r w:rsidRPr="003718E8">
              <w:rPr>
                <w:rFonts w:hint="eastAsia"/>
                <w:sz w:val="28"/>
                <w:szCs w:val="28"/>
              </w:rPr>
              <w:t>电子邮件</w:t>
            </w:r>
          </w:p>
        </w:tc>
      </w:tr>
      <w:tr w:rsidR="00B6214E" w:rsidRPr="003718E8" w:rsidTr="006244E7">
        <w:trPr>
          <w:trHeight w:hRule="exact" w:val="567"/>
          <w:jc w:val="center"/>
        </w:trPr>
        <w:tc>
          <w:tcPr>
            <w:tcW w:w="1413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  <w:r w:rsidRPr="003718E8">
              <w:rPr>
                <w:rFonts w:hint="eastAsia"/>
                <w:sz w:val="28"/>
                <w:szCs w:val="28"/>
              </w:rPr>
              <w:t>组长</w:t>
            </w:r>
          </w:p>
        </w:tc>
        <w:tc>
          <w:tcPr>
            <w:tcW w:w="1701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B6214E" w:rsidRPr="003718E8" w:rsidTr="006244E7">
        <w:trPr>
          <w:trHeight w:hRule="exact" w:val="567"/>
          <w:jc w:val="center"/>
        </w:trPr>
        <w:tc>
          <w:tcPr>
            <w:tcW w:w="1413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  <w:r w:rsidRPr="003718E8">
              <w:rPr>
                <w:rFonts w:hint="eastAsia"/>
                <w:sz w:val="28"/>
                <w:szCs w:val="28"/>
              </w:rPr>
              <w:t>成员</w:t>
            </w:r>
          </w:p>
        </w:tc>
        <w:tc>
          <w:tcPr>
            <w:tcW w:w="1701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B6214E" w:rsidRPr="003718E8" w:rsidTr="006244E7">
        <w:trPr>
          <w:trHeight w:hRule="exact" w:val="567"/>
          <w:jc w:val="center"/>
        </w:trPr>
        <w:tc>
          <w:tcPr>
            <w:tcW w:w="1413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B6214E" w:rsidRPr="003718E8" w:rsidTr="006244E7">
        <w:trPr>
          <w:trHeight w:hRule="exact" w:val="567"/>
          <w:jc w:val="center"/>
        </w:trPr>
        <w:tc>
          <w:tcPr>
            <w:tcW w:w="1413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214E" w:rsidRDefault="00B6214E">
      <w:r>
        <w:rPr>
          <w:rFonts w:hint="eastAsia"/>
        </w:rPr>
        <w:t>注：“安全工作小组名单”前面的横线填写单位名称</w:t>
      </w:r>
    </w:p>
    <w:p w:rsidR="00B6214E" w:rsidRDefault="00B6214E" w:rsidP="00EE7A5B">
      <w:pPr>
        <w:jc w:val="center"/>
        <w:rPr>
          <w:b/>
          <w:sz w:val="28"/>
          <w:szCs w:val="28"/>
        </w:rPr>
      </w:pPr>
    </w:p>
    <w:p w:rsidR="00B6214E" w:rsidRPr="00EE7A5B" w:rsidRDefault="00B6214E" w:rsidP="00EE7A5B">
      <w:pPr>
        <w:jc w:val="center"/>
        <w:rPr>
          <w:b/>
          <w:sz w:val="28"/>
          <w:szCs w:val="28"/>
        </w:rPr>
      </w:pPr>
      <w:r w:rsidRPr="00EE7A5B">
        <w:rPr>
          <w:rFonts w:hint="eastAsia"/>
          <w:b/>
          <w:sz w:val="28"/>
          <w:szCs w:val="28"/>
        </w:rPr>
        <w:t>各级各类实验室安全责任人</w:t>
      </w:r>
      <w:r>
        <w:rPr>
          <w:rFonts w:hint="eastAsia"/>
          <w:b/>
          <w:sz w:val="28"/>
          <w:szCs w:val="28"/>
        </w:rPr>
        <w:t>名单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7"/>
        <w:gridCol w:w="1313"/>
        <w:gridCol w:w="1559"/>
        <w:gridCol w:w="2205"/>
      </w:tblGrid>
      <w:tr w:rsidR="00B6214E" w:rsidRPr="003718E8" w:rsidTr="00AC7315">
        <w:trPr>
          <w:trHeight w:val="567"/>
          <w:jc w:val="center"/>
        </w:trPr>
        <w:tc>
          <w:tcPr>
            <w:tcW w:w="3367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  <w:r w:rsidRPr="003718E8">
              <w:rPr>
                <w:rFonts w:hint="eastAsia"/>
                <w:sz w:val="28"/>
                <w:szCs w:val="28"/>
              </w:rPr>
              <w:t>实验室</w:t>
            </w:r>
          </w:p>
        </w:tc>
        <w:tc>
          <w:tcPr>
            <w:tcW w:w="1313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  <w:r w:rsidRPr="003718E8">
              <w:rPr>
                <w:rFonts w:hint="eastAsia"/>
                <w:sz w:val="28"/>
                <w:szCs w:val="28"/>
              </w:rPr>
              <w:t>房间号</w:t>
            </w:r>
          </w:p>
        </w:tc>
        <w:tc>
          <w:tcPr>
            <w:tcW w:w="1559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  <w:r w:rsidRPr="003718E8"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2205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  <w:r w:rsidRPr="003718E8"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:rsidR="00B6214E" w:rsidRPr="003718E8" w:rsidTr="00AC7315">
        <w:trPr>
          <w:trHeight w:val="567"/>
          <w:jc w:val="center"/>
        </w:trPr>
        <w:tc>
          <w:tcPr>
            <w:tcW w:w="3367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B6214E" w:rsidRPr="003718E8" w:rsidTr="00AC7315">
        <w:trPr>
          <w:trHeight w:val="567"/>
          <w:jc w:val="center"/>
        </w:trPr>
        <w:tc>
          <w:tcPr>
            <w:tcW w:w="3367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B6214E" w:rsidRPr="003718E8" w:rsidTr="00AC7315">
        <w:trPr>
          <w:trHeight w:val="567"/>
          <w:jc w:val="center"/>
        </w:trPr>
        <w:tc>
          <w:tcPr>
            <w:tcW w:w="3367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B6214E" w:rsidRPr="003718E8" w:rsidTr="00AC7315">
        <w:trPr>
          <w:trHeight w:val="567"/>
          <w:jc w:val="center"/>
        </w:trPr>
        <w:tc>
          <w:tcPr>
            <w:tcW w:w="3367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B6214E" w:rsidRPr="003718E8" w:rsidTr="00AC7315">
        <w:trPr>
          <w:trHeight w:val="567"/>
          <w:jc w:val="center"/>
        </w:trPr>
        <w:tc>
          <w:tcPr>
            <w:tcW w:w="3367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B6214E" w:rsidRPr="003718E8" w:rsidTr="00AC7315">
        <w:trPr>
          <w:trHeight w:val="567"/>
          <w:jc w:val="center"/>
        </w:trPr>
        <w:tc>
          <w:tcPr>
            <w:tcW w:w="3367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B6214E" w:rsidRPr="003718E8" w:rsidTr="00AC7315">
        <w:trPr>
          <w:trHeight w:val="567"/>
          <w:jc w:val="center"/>
        </w:trPr>
        <w:tc>
          <w:tcPr>
            <w:tcW w:w="3367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B6214E" w:rsidRPr="003718E8" w:rsidTr="00AC7315">
        <w:trPr>
          <w:trHeight w:val="567"/>
          <w:jc w:val="center"/>
        </w:trPr>
        <w:tc>
          <w:tcPr>
            <w:tcW w:w="3367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B6214E" w:rsidRPr="003718E8" w:rsidTr="00AC7315">
        <w:trPr>
          <w:trHeight w:val="567"/>
          <w:jc w:val="center"/>
        </w:trPr>
        <w:tc>
          <w:tcPr>
            <w:tcW w:w="3367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B6214E" w:rsidRPr="003718E8" w:rsidTr="00AC7315">
        <w:trPr>
          <w:trHeight w:val="567"/>
          <w:jc w:val="center"/>
        </w:trPr>
        <w:tc>
          <w:tcPr>
            <w:tcW w:w="3367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</w:tr>
      <w:tr w:rsidR="00B6214E" w:rsidRPr="003718E8" w:rsidTr="00AC7315">
        <w:trPr>
          <w:trHeight w:val="567"/>
          <w:jc w:val="center"/>
        </w:trPr>
        <w:tc>
          <w:tcPr>
            <w:tcW w:w="3367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B6214E" w:rsidRPr="003718E8" w:rsidRDefault="00B6214E" w:rsidP="003718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214E" w:rsidRDefault="00B6214E">
      <w:r>
        <w:rPr>
          <w:rFonts w:hint="eastAsia"/>
        </w:rPr>
        <w:t>注：该表可根据实际需要加行。</w:t>
      </w:r>
    </w:p>
    <w:sectPr w:rsidR="00B6214E" w:rsidSect="00A24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14E" w:rsidRDefault="00B6214E" w:rsidP="00A05024">
      <w:r>
        <w:separator/>
      </w:r>
    </w:p>
  </w:endnote>
  <w:endnote w:type="continuationSeparator" w:id="0">
    <w:p w:rsidR="00B6214E" w:rsidRDefault="00B6214E" w:rsidP="00A05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14E" w:rsidRDefault="00B6214E" w:rsidP="00A05024">
      <w:r>
        <w:separator/>
      </w:r>
    </w:p>
  </w:footnote>
  <w:footnote w:type="continuationSeparator" w:id="0">
    <w:p w:rsidR="00B6214E" w:rsidRDefault="00B6214E" w:rsidP="00A05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A5B"/>
    <w:rsid w:val="00111B83"/>
    <w:rsid w:val="003718E8"/>
    <w:rsid w:val="006244E7"/>
    <w:rsid w:val="00634901"/>
    <w:rsid w:val="006D5626"/>
    <w:rsid w:val="00714E43"/>
    <w:rsid w:val="009E668E"/>
    <w:rsid w:val="00A05024"/>
    <w:rsid w:val="00A2425B"/>
    <w:rsid w:val="00AC7315"/>
    <w:rsid w:val="00B6214E"/>
    <w:rsid w:val="00C4364B"/>
    <w:rsid w:val="00DA0634"/>
    <w:rsid w:val="00EE7A5B"/>
    <w:rsid w:val="00EF2D42"/>
    <w:rsid w:val="00FE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25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7A5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05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502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05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502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29</Words>
  <Characters>169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zhifa xie</dc:creator>
  <cp:keywords/>
  <dc:description/>
  <cp:lastModifiedBy>系统管理员</cp:lastModifiedBy>
  <cp:revision>5</cp:revision>
  <dcterms:created xsi:type="dcterms:W3CDTF">2016-05-27T02:39:00Z</dcterms:created>
  <dcterms:modified xsi:type="dcterms:W3CDTF">2016-06-29T08:57:00Z</dcterms:modified>
</cp:coreProperties>
</file>