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7E" w:rsidRPr="00156AE7" w:rsidRDefault="00C26B7E" w:rsidP="00740C17">
      <w:pPr>
        <w:rPr>
          <w:rFonts w:ascii="宋体" w:cs="宋体"/>
          <w:bCs/>
          <w:kern w:val="0"/>
          <w:szCs w:val="21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2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</w:t>
      </w:r>
      <w:r w:rsidRPr="00156AE7">
        <w:rPr>
          <w:rFonts w:ascii="宋体" w:hAnsi="宋体" w:cs="宋体"/>
          <w:bCs/>
          <w:kern w:val="0"/>
          <w:szCs w:val="21"/>
        </w:rPr>
        <w:t xml:space="preserve">      </w:t>
      </w:r>
    </w:p>
    <w:p w:rsidR="00C26B7E" w:rsidRDefault="00C26B7E" w:rsidP="00740C1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整改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台账</w:t>
      </w:r>
    </w:p>
    <w:p w:rsidR="00C26B7E" w:rsidRDefault="00C26B7E" w:rsidP="000A6544">
      <w:r>
        <w:rPr>
          <w:rFonts w:ascii="宋体" w:hAnsi="宋体" w:cs="宋体" w:hint="eastAsia"/>
          <w:b/>
          <w:bCs/>
          <w:kern w:val="0"/>
          <w:sz w:val="28"/>
        </w:rPr>
        <w:t>学院公章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报送日期：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1571"/>
        <w:gridCol w:w="1709"/>
        <w:gridCol w:w="1890"/>
        <w:gridCol w:w="4935"/>
        <w:gridCol w:w="3501"/>
      </w:tblGrid>
      <w:tr w:rsidR="00C26B7E" w:rsidRPr="00886392" w:rsidTr="000D5C75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709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890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 w:rsidRPr="009B3F5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 w:rsidRPr="009B3F5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 w:rsidRPr="009B3F5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情况及</w:t>
            </w:r>
            <w:r w:rsidRPr="009B3F5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完成时间</w:t>
            </w: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4A17CD" w:rsidRDefault="00C26B7E" w:rsidP="004A17C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1.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2.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3.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1.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2.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3.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1.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2.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3.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1.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2.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3.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1.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2.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709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1890" w:type="dxa"/>
            <w:vMerge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  <w:tc>
          <w:tcPr>
            <w:tcW w:w="4935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sz w:val="24"/>
              </w:rPr>
              <w:t>3.</w:t>
            </w:r>
          </w:p>
        </w:tc>
        <w:tc>
          <w:tcPr>
            <w:tcW w:w="3501" w:type="dxa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</w:p>
        </w:tc>
      </w:tr>
      <w:tr w:rsidR="00C26B7E" w:rsidRPr="00886392" w:rsidTr="000D5C75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jc w:val="center"/>
              <w:rPr>
                <w:sz w:val="24"/>
              </w:rPr>
            </w:pPr>
            <w:r w:rsidRPr="009B3F59">
              <w:rPr>
                <w:rFonts w:hint="eastAsia"/>
                <w:sz w:val="24"/>
              </w:rPr>
              <w:t>合</w:t>
            </w:r>
            <w:r w:rsidRPr="009B3F59">
              <w:rPr>
                <w:sz w:val="24"/>
              </w:rPr>
              <w:t xml:space="preserve">  </w:t>
            </w:r>
            <w:r w:rsidRPr="009B3F59">
              <w:rPr>
                <w:rFonts w:hint="eastAsia"/>
                <w:sz w:val="24"/>
              </w:rPr>
              <w:t>计</w:t>
            </w:r>
          </w:p>
        </w:tc>
        <w:tc>
          <w:tcPr>
            <w:tcW w:w="12035" w:type="dxa"/>
            <w:gridSpan w:val="4"/>
            <w:tcMar>
              <w:left w:w="45" w:type="dxa"/>
              <w:right w:w="45" w:type="dxa"/>
            </w:tcMar>
            <w:vAlign w:val="center"/>
          </w:tcPr>
          <w:p w:rsidR="00C26B7E" w:rsidRPr="009B3F59" w:rsidRDefault="00C26B7E" w:rsidP="009B3F59">
            <w:pPr>
              <w:spacing w:line="320" w:lineRule="exact"/>
              <w:rPr>
                <w:sz w:val="24"/>
              </w:rPr>
            </w:pPr>
            <w:r w:rsidRPr="009B3F59">
              <w:rPr>
                <w:rFonts w:hint="eastAsia"/>
                <w:sz w:val="24"/>
              </w:rPr>
              <w:t>发现隐患数：</w:t>
            </w:r>
            <w:r w:rsidRPr="009B3F59">
              <w:rPr>
                <w:sz w:val="24"/>
              </w:rPr>
              <w:t xml:space="preserve">             </w:t>
            </w:r>
            <w:r w:rsidRPr="009B3F59">
              <w:rPr>
                <w:rFonts w:hint="eastAsia"/>
                <w:sz w:val="24"/>
              </w:rPr>
              <w:t>已整改数：</w:t>
            </w:r>
            <w:r w:rsidRPr="009B3F59">
              <w:rPr>
                <w:sz w:val="24"/>
              </w:rPr>
              <w:t xml:space="preserve">              </w:t>
            </w:r>
            <w:r w:rsidRPr="009B3F59"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C26B7E" w:rsidRDefault="00C26B7E" w:rsidP="004F10CD">
      <w:pPr>
        <w:spacing w:line="20" w:lineRule="exact"/>
      </w:pPr>
    </w:p>
    <w:p w:rsidR="00C26B7E" w:rsidRPr="00156AE7" w:rsidRDefault="00C26B7E" w:rsidP="00156AE7">
      <w:pPr>
        <w:ind w:firstLineChars="200" w:firstLine="31680"/>
      </w:pPr>
      <w:r>
        <w:rPr>
          <w:rFonts w:hint="eastAsia"/>
        </w:rPr>
        <w:t>注：“整改情况及完成时间”填写格式：</w:t>
      </w:r>
      <w:r>
        <w:t xml:space="preserve"> 9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日整改到位或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日制定整改方案，拟</w:t>
      </w:r>
      <w:r>
        <w:t>10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日整改到位。</w:t>
      </w:r>
    </w:p>
    <w:sectPr w:rsidR="00C26B7E" w:rsidRPr="00156AE7" w:rsidSect="00156AE7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7E" w:rsidRDefault="00C26B7E" w:rsidP="00740C17">
      <w:r>
        <w:separator/>
      </w:r>
    </w:p>
  </w:endnote>
  <w:endnote w:type="continuationSeparator" w:id="0">
    <w:p w:rsidR="00C26B7E" w:rsidRDefault="00C26B7E" w:rsidP="0074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7E" w:rsidRDefault="00C26B7E" w:rsidP="00740C17">
      <w:r>
        <w:separator/>
      </w:r>
    </w:p>
  </w:footnote>
  <w:footnote w:type="continuationSeparator" w:id="0">
    <w:p w:rsidR="00C26B7E" w:rsidRDefault="00C26B7E" w:rsidP="0074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A14F7"/>
    <w:rsid w:val="000A6544"/>
    <w:rsid w:val="000D1910"/>
    <w:rsid w:val="000D4F70"/>
    <w:rsid w:val="000D5C75"/>
    <w:rsid w:val="001312EE"/>
    <w:rsid w:val="00156AE7"/>
    <w:rsid w:val="0017660A"/>
    <w:rsid w:val="003033ED"/>
    <w:rsid w:val="0032394E"/>
    <w:rsid w:val="00363FCF"/>
    <w:rsid w:val="004A17CD"/>
    <w:rsid w:val="004F10CD"/>
    <w:rsid w:val="00524CFC"/>
    <w:rsid w:val="00530819"/>
    <w:rsid w:val="00697C46"/>
    <w:rsid w:val="007013C0"/>
    <w:rsid w:val="00740C17"/>
    <w:rsid w:val="007827C4"/>
    <w:rsid w:val="0078296C"/>
    <w:rsid w:val="00793A53"/>
    <w:rsid w:val="00881B8D"/>
    <w:rsid w:val="00886392"/>
    <w:rsid w:val="00935FE0"/>
    <w:rsid w:val="009A5CD8"/>
    <w:rsid w:val="009B1CBE"/>
    <w:rsid w:val="009B3F59"/>
    <w:rsid w:val="00A578A3"/>
    <w:rsid w:val="00C26B7E"/>
    <w:rsid w:val="00C75360"/>
    <w:rsid w:val="00C83A3F"/>
    <w:rsid w:val="00D9130E"/>
    <w:rsid w:val="00DA7B34"/>
    <w:rsid w:val="00DB6DE1"/>
    <w:rsid w:val="00E11C26"/>
    <w:rsid w:val="00E25F13"/>
    <w:rsid w:val="00EE0EBB"/>
    <w:rsid w:val="00F670C1"/>
    <w:rsid w:val="00F76DCC"/>
    <w:rsid w:val="00FE757B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6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5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C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C1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62</Words>
  <Characters>356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</dc:title>
  <dc:subject/>
  <dc:creator>zju</dc:creator>
  <cp:keywords/>
  <dc:description/>
  <cp:lastModifiedBy>系统管理员</cp:lastModifiedBy>
  <cp:revision>6</cp:revision>
  <dcterms:created xsi:type="dcterms:W3CDTF">2018-09-20T00:48:00Z</dcterms:created>
  <dcterms:modified xsi:type="dcterms:W3CDTF">2018-09-20T01:11:00Z</dcterms:modified>
</cp:coreProperties>
</file>