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E9" w:rsidRPr="00B06846" w:rsidRDefault="00EA31E9" w:rsidP="00492FAE">
      <w:pPr>
        <w:pStyle w:val="Heading1"/>
        <w:jc w:val="center"/>
      </w:pPr>
      <w:r>
        <w:rPr>
          <w:rFonts w:hint="eastAsia"/>
        </w:rPr>
        <w:t>南通大学物品采购平台使用流程</w:t>
      </w:r>
    </w:p>
    <w:p w:rsidR="00EA31E9" w:rsidRDefault="00EA31E9"/>
    <w:p w:rsidR="00EA31E9" w:rsidRDefault="00EA31E9"/>
    <w:p w:rsidR="00EA31E9" w:rsidRDefault="00EA31E9"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流程图: 过程 25" o:spid="_x0000_s1026" type="#_x0000_t109" style="position:absolute;left:0;text-align:left;margin-left:142.35pt;margin-top:94.1pt;width:141.7pt;height:38.05pt;z-index:251651584;visibility:visible;v-text-anchor:middle" fillcolor="#a7bfde" strokecolor="#4579b8">
            <v:fill color2="#e4ecf5" rotate="t" angle="180" colors="0 #a3c4ff;22938f #bfd5ff;1 #e5eeff" focus="100%" type="gradient"/>
            <v:shadow on="t" color="black" opacity="24903f" origin=",.5" offset="0,.55556mm"/>
            <v:textbox inset="0,0,0,0">
              <w:txbxContent>
                <w:p w:rsidR="00EA31E9" w:rsidRPr="00B06846" w:rsidRDefault="00EA31E9" w:rsidP="00C27204">
                  <w:pPr>
                    <w:ind w:leftChars="50" w:left="31680" w:rightChars="50" w:right="3168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z w:val="20"/>
                      <w:szCs w:val="20"/>
                    </w:rPr>
                    <w:t>使用部门自主下单采购所需物品</w:t>
                  </w:r>
                </w:p>
              </w:txbxContent>
            </v:textbox>
          </v:shape>
        </w:pict>
      </w:r>
      <w:r>
        <w:rPr>
          <w:noProof/>
        </w:rPr>
        <w:pict>
          <v:shape id="流程图: 过程 37" o:spid="_x0000_s1027" type="#_x0000_t109" style="position:absolute;left:0;text-align:left;margin-left:142.35pt;margin-top:139.95pt;width:141.7pt;height:38.05pt;z-index:251652608;visibility:visible;v-text-anchor:middle" fillcolor="#a7bfde" strokecolor="#4579b8">
            <v:fill color2="#e4ecf5" rotate="t" angle="180" colors="0 #a3c4ff;22938f #bfd5ff;1 #e5eeff" focus="100%" type="gradient"/>
            <v:shadow on="t" color="black" opacity="24903f" origin=",.5" offset="0,.55556mm"/>
            <v:textbox inset="0,0,0,0">
              <w:txbxContent>
                <w:p w:rsidR="00EA31E9" w:rsidRDefault="00EA31E9" w:rsidP="00492FA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z w:val="20"/>
                      <w:szCs w:val="20"/>
                    </w:rPr>
                    <w:t>使用部门</w:t>
                  </w:r>
                  <w:r w:rsidRPr="00E1133C">
                    <w:rPr>
                      <w:rFonts w:ascii="Times New Roman" w:hAnsi="Times New Roman" w:hint="eastAsia"/>
                      <w:b/>
                      <w:bCs/>
                      <w:sz w:val="20"/>
                      <w:szCs w:val="20"/>
                    </w:rPr>
                    <w:t>打印</w:t>
                  </w:r>
                </w:p>
                <w:p w:rsidR="00EA31E9" w:rsidRPr="00492FAE" w:rsidRDefault="00EA31E9" w:rsidP="00492FAE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E1133C">
                    <w:rPr>
                      <w:rFonts w:ascii="Times New Roman" w:hAnsi="Times New Roman" w:hint="eastAsia"/>
                      <w:b/>
                      <w:bCs/>
                      <w:sz w:val="20"/>
                      <w:szCs w:val="20"/>
                    </w:rPr>
                    <w:t>“南通大学校内支出报销单”</w:t>
                  </w:r>
                </w:p>
              </w:txbxContent>
            </v:textbox>
          </v:shape>
        </w:pict>
      </w:r>
      <w:r>
        <w:rPr>
          <w:noProof/>
        </w:rPr>
        <w:pict>
          <v:shape id="流程图: 过程 40" o:spid="_x0000_s1028" type="#_x0000_t109" style="position:absolute;left:0;text-align:left;margin-left:141.9pt;margin-top:185.75pt;width:141.7pt;height:38pt;z-index:251653632;visibility:visible;v-text-anchor:middle" fillcolor="#a7bfde" strokecolor="#4579b8">
            <v:fill color2="#e4ecf5" rotate="t" angle="180" colors="0 #a3c4ff;22938f #bfd5ff;1 #e5eeff" focus="100%" type="gradient"/>
            <v:shadow on="t" color="black" opacity="24903f" origin=",.5" offset="0,.55556mm"/>
            <v:textbox inset="0,0,0,0">
              <w:txbxContent>
                <w:p w:rsidR="00EA31E9" w:rsidRPr="00492FAE" w:rsidRDefault="00EA31E9" w:rsidP="008D6CF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z w:val="20"/>
                      <w:szCs w:val="20"/>
                    </w:rPr>
                    <w:t>使用部门将</w:t>
                  </w:r>
                  <w:r w:rsidRPr="00E1133C">
                    <w:rPr>
                      <w:rFonts w:ascii="Times New Roman" w:hAnsi="Times New Roman" w:hint="eastAsia"/>
                      <w:b/>
                      <w:bCs/>
                      <w:sz w:val="20"/>
                      <w:szCs w:val="20"/>
                    </w:rPr>
                    <w:t>签字后的“南通大学校内支出报销单”提交国资处</w:t>
                  </w:r>
                </w:p>
              </w:txbxContent>
            </v:textbox>
          </v:shape>
        </w:pict>
      </w:r>
      <w:r>
        <w:rPr>
          <w:noProof/>
        </w:rPr>
        <w:pict>
          <v:shape id="流程图: 过程 43" o:spid="_x0000_s1029" type="#_x0000_t109" style="position:absolute;left:0;text-align:left;margin-left:142.35pt;margin-top:278.8pt;width:141.7pt;height:38.05pt;z-index:251654656;visibility:visible;v-text-anchor:middle" fillcolor="#a7bfde" strokecolor="#4579b8">
            <v:fill color2="#e4ecf5" rotate="t" angle="180" colors="0 #a3c4ff;22938f #bfd5ff;1 #e5eeff" focus="100%" type="gradient"/>
            <v:shadow on="t" color="black" opacity="24903f" origin=",.5" offset="0,.55556mm"/>
            <v:textbox inset="0,0,0,0">
              <w:txbxContent>
                <w:p w:rsidR="00EA31E9" w:rsidRPr="00E1133C" w:rsidRDefault="00EA31E9" w:rsidP="00503B4A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z w:val="20"/>
                      <w:szCs w:val="20"/>
                    </w:rPr>
                    <w:t>使用部门</w:t>
                  </w:r>
                  <w:r w:rsidRPr="00E1133C">
                    <w:rPr>
                      <w:rFonts w:ascii="Times New Roman" w:hAnsi="Times New Roman" w:hint="eastAsia"/>
                      <w:b/>
                      <w:bCs/>
                      <w:sz w:val="20"/>
                      <w:szCs w:val="20"/>
                    </w:rPr>
                    <w:t>接货验收合格后，在“南通大学物品采购平台”确认收货</w:t>
                  </w:r>
                </w:p>
              </w:txbxContent>
            </v:textbox>
          </v:shape>
        </w:pict>
      </w:r>
      <w:r>
        <w:rPr>
          <w:noProof/>
        </w:rPr>
        <w:pict>
          <v:shape id="流程图: 过程 49" o:spid="_x0000_s1030" type="#_x0000_t109" style="position:absolute;left:0;text-align:left;margin-left:142.35pt;margin-top:325.05pt;width:141.7pt;height:38.05pt;z-index:251655680;visibility:visible;v-text-anchor:middle" fillcolor="#a7bfde" strokecolor="#4579b8">
            <v:fill color2="#e4ecf5" rotate="t" angle="180" colors="0 #a3c4ff;22938f #bfd5ff;1 #e5eeff" focus="100%" type="gradient"/>
            <v:shadow on="t" color="black" opacity="24903f" origin=",.5" offset="0,.55556mm"/>
            <v:textbox inset="0,0,0,0">
              <w:txbxContent>
                <w:p w:rsidR="00EA31E9" w:rsidRPr="00FC0442" w:rsidRDefault="00EA31E9" w:rsidP="008F5098">
                  <w:pPr>
                    <w:spacing w:beforeLines="5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z w:val="20"/>
                      <w:szCs w:val="20"/>
                    </w:rPr>
                    <w:t>国资处与供应商结算货款</w:t>
                  </w:r>
                </w:p>
              </w:txbxContent>
            </v:textbox>
          </v:shape>
        </w:pict>
      </w:r>
      <w:r>
        <w:rPr>
          <w:noProof/>
        </w:rPr>
        <w:pict>
          <v:shape id="流程图: 过程 29" o:spid="_x0000_s1031" type="#_x0000_t109" style="position:absolute;left:0;text-align:left;margin-left:141.9pt;margin-top:232.05pt;width:141.7pt;height:38.05pt;z-index:251659776;visibility:visible;v-text-anchor:middle" fillcolor="#a7bfde" strokecolor="#4579b8">
            <v:fill color2="#e4ecf5" rotate="t" angle="180" colors="0 #a3c4ff;22938f #bfd5ff;1 #e5eeff" focus="100%" type="gradient"/>
            <v:shadow on="t" color="black" opacity="24903f" origin=",.5" offset="0,.55556mm"/>
            <v:textbox inset="0,0,0,0">
              <w:txbxContent>
                <w:p w:rsidR="00EA31E9" w:rsidRDefault="00EA31E9" w:rsidP="00E00C27">
                  <w:pPr>
                    <w:ind w:leftChars="50" w:left="31680" w:rightChars="50" w:right="3168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z w:val="20"/>
                      <w:szCs w:val="20"/>
                    </w:rPr>
                    <w:t>国资处审核订单并通知供应商发货</w:t>
                  </w:r>
                </w:p>
              </w:txbxContent>
            </v:textbox>
          </v:shape>
        </w:pict>
      </w:r>
      <w:r>
        <w:rPr>
          <w:noProof/>
        </w:rPr>
        <w:pict>
          <v:shape id="流程图: 过程 14" o:spid="_x0000_s1032" type="#_x0000_t109" style="position:absolute;left:0;text-align:left;margin-left:142.35pt;margin-top:47.35pt;width:141.7pt;height:38.05pt;z-index:251649536;visibility:visible;v-text-anchor:middle" fillcolor="#a7bfde" strokecolor="#4579b8">
            <v:fill color2="#e4ecf5" rotate="t" angle="180" colors="0 #a3c4ff;22938f #bfd5ff;1 #e5eeff" focus="100%" type="gradient"/>
            <v:shadow on="t" color="black" opacity="24903f" origin=",.5" offset="0,.55556mm"/>
            <v:textbox inset="0,0,0,0">
              <w:txbxContent>
                <w:p w:rsidR="00EA31E9" w:rsidRPr="00B372A3" w:rsidRDefault="00EA31E9" w:rsidP="00C27204">
                  <w:pPr>
                    <w:ind w:leftChars="50" w:left="31680" w:rightChars="50" w:right="3168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hint="eastAsia"/>
                      <w:b/>
                      <w:bCs/>
                      <w:sz w:val="20"/>
                      <w:szCs w:val="20"/>
                    </w:rPr>
                    <w:t>国资处为使用部门激活平台账号</w:t>
                  </w:r>
                </w:p>
                <w:p w:rsidR="00EA31E9" w:rsidRDefault="00EA31E9" w:rsidP="00B0684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EA31E9" w:rsidRDefault="00EA31E9" w:rsidP="00B06846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流程图: 过程 22" o:spid="_x0000_s1033" type="#_x0000_t109" style="position:absolute;left:0;text-align:left;margin-left:142.35pt;margin-top:.15pt;width:141.7pt;height:38.05pt;z-index:251650560;visibility:visible;v-text-anchor:middle" fillcolor="#a7bfde" strokecolor="#4579b8">
            <v:fill color2="#e4ecf5" rotate="t" angle="180" colors="0 #a3c4ff;22938f #bfd5ff;1 #e5eeff" focus="100%" type="gradient"/>
            <v:shadow on="t" color="black" opacity="24903f" origin=",.5" offset="0,.55556mm"/>
            <v:textbox inset="0,0,0,0">
              <w:txbxContent>
                <w:p w:rsidR="00EA31E9" w:rsidRPr="00B372A3" w:rsidRDefault="00EA31E9" w:rsidP="00C27204">
                  <w:pPr>
                    <w:ind w:leftChars="50" w:left="31680" w:rightChars="50" w:right="3168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hint="eastAsia"/>
                      <w:b/>
                      <w:bCs/>
                      <w:sz w:val="20"/>
                      <w:szCs w:val="20"/>
                    </w:rPr>
                    <w:t>使用部门申请“南通大学物品采购平台”账号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圆角矩形标注 66" o:spid="_x0000_s1034" type="#_x0000_t62" style="position:absolute;left:0;text-align:left;margin-left:306.15pt;margin-top:1.15pt;width:98.05pt;height:35.3pt;z-index:251664896;visibility:visible;v-text-anchor:middle" adj="-4772,19016" strokecolor="#f79646" strokeweight="2pt">
            <v:textbox inset="0,0,0,0">
              <w:txbxContent>
                <w:p w:rsidR="00EA31E9" w:rsidRDefault="00EA31E9" w:rsidP="007C54AA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16"/>
                      <w:szCs w:val="16"/>
                    </w:rPr>
                    <w:t>以学院</w:t>
                  </w:r>
                  <w:r w:rsidRPr="00340547">
                    <w:rPr>
                      <w:rFonts w:ascii="Times New Roman" w:hAnsi="Times New Roman" w:hint="eastAsia"/>
                      <w:b/>
                      <w:sz w:val="16"/>
                      <w:szCs w:val="16"/>
                    </w:rPr>
                    <w:t>（系、室、所）、</w:t>
                  </w:r>
                </w:p>
                <w:p w:rsidR="00EA31E9" w:rsidRPr="00340547" w:rsidRDefault="00EA31E9" w:rsidP="007C54AA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340547">
                    <w:rPr>
                      <w:rFonts w:ascii="Times New Roman" w:hAnsi="Times New Roman" w:hint="eastAsia"/>
                      <w:b/>
                      <w:sz w:val="16"/>
                      <w:szCs w:val="16"/>
                    </w:rPr>
                    <w:t>部门</w:t>
                  </w:r>
                  <w:r>
                    <w:rPr>
                      <w:rFonts w:ascii="Times New Roman" w:hAnsi="Times New Roman" w:hint="eastAsia"/>
                      <w:b/>
                      <w:sz w:val="16"/>
                      <w:szCs w:val="16"/>
                    </w:rPr>
                    <w:t>为单位申请</w:t>
                  </w:r>
                </w:p>
              </w:txbxContent>
            </v:textbox>
          </v:shape>
        </w:pict>
      </w:r>
      <w:r>
        <w:rPr>
          <w:noProof/>
        </w:rPr>
        <w:pict>
          <v:line id="直接连接符 16" o:spid="_x0000_s1035" style="position:absolute;left:0;text-align:left;flip:y;z-index:251658752;visibility:visible" from="213.05pt,39.05pt" to="213.05pt,46.75pt" strokecolor="#4f81bd" strokeweight="2pt">
            <v:shadow on="t" color="black" opacity="24903f" origin=",.5" offset="0,.55556mm"/>
          </v:line>
        </w:pict>
      </w:r>
      <w:r>
        <w:rPr>
          <w:noProof/>
        </w:rPr>
        <w:pict>
          <v:line id="直接连接符 19" o:spid="_x0000_s1036" style="position:absolute;left:0;text-align:left;flip:y;z-index:251665920;visibility:visible" from="213.65pt,85.8pt" to="213.65pt,93.5pt" strokecolor="#4f81bd" strokeweight="2pt">
            <v:shadow on="t" color="black" opacity="24903f" origin=",.5" offset="0,.55556mm"/>
          </v:line>
        </w:pict>
      </w:r>
      <w:r>
        <w:rPr>
          <w:noProof/>
        </w:rPr>
        <w:pict>
          <v:line id="直接连接符 61" o:spid="_x0000_s1037" style="position:absolute;left:0;text-align:left;flip:y;z-index:251663872;visibility:visible" from="213.1pt,317pt" to="213.1pt,324.7pt" strokecolor="#4f81bd" strokeweight="2pt">
            <v:shadow on="t" color="black" opacity="24903f" origin=",.5" offset="0,.55556mm"/>
          </v:line>
        </w:pict>
      </w:r>
      <w:r>
        <w:rPr>
          <w:noProof/>
        </w:rPr>
        <w:pict>
          <v:line id="直接连接符 60" o:spid="_x0000_s1038" style="position:absolute;left:0;text-align:left;flip:y;z-index:251662848;visibility:visible" from="213.25pt,270.8pt" to="213.25pt,278.5pt" strokecolor="#4f81bd" strokeweight="2pt">
            <v:shadow on="t" color="black" opacity="24903f" origin=",.5" offset="0,.55556mm"/>
          </v:line>
        </w:pict>
      </w:r>
      <w:r>
        <w:rPr>
          <w:noProof/>
        </w:rPr>
        <w:pict>
          <v:line id="直接连接符 83" o:spid="_x0000_s1039" style="position:absolute;left:0;text-align:left;flip:y;z-index:251656704;visibility:visible" from="213.35pt,132.05pt" to="213.35pt,139.75pt" strokecolor="#4f81bd" strokeweight="2pt">
            <v:shadow on="t" color="black" opacity="24903f" origin=",.5" offset="0,.55556mm"/>
          </v:line>
        </w:pict>
      </w:r>
      <w:r>
        <w:rPr>
          <w:noProof/>
        </w:rPr>
        <w:pict>
          <v:line id="直接连接符 39" o:spid="_x0000_s1040" style="position:absolute;left:0;text-align:left;flip:y;z-index:251660800;visibility:visible" from="213.3pt,178.45pt" to="213.3pt,186.15pt" strokecolor="#4f81bd" strokeweight="2pt">
            <v:shadow on="t" color="black" opacity="24903f" origin=",.5" offset="0,.55556mm"/>
          </v:line>
        </w:pict>
      </w:r>
      <w:r>
        <w:rPr>
          <w:noProof/>
        </w:rPr>
        <w:pict>
          <v:line id="直接连接符 42" o:spid="_x0000_s1041" style="position:absolute;left:0;text-align:left;flip:y;z-index:251661824;visibility:visible" from="213.15pt,224.1pt" to="213.15pt,231.8pt" strokecolor="#4f81bd" strokeweight="2pt">
            <v:shadow on="t" color="black" opacity="24903f" origin=",.5" offset="0,.55556mm"/>
          </v:line>
        </w:pict>
      </w:r>
      <w:r>
        <w:rPr>
          <w:noProof/>
        </w:rPr>
        <w:pict>
          <v:shape id="圆角矩形标注 1" o:spid="_x0000_s1042" type="#_x0000_t62" style="position:absolute;left:0;text-align:left;margin-left:306.35pt;margin-top:176.9pt;width:98.05pt;height:35.35pt;z-index:251657728;visibility:visible;v-text-anchor:middle" adj="-4772,19016" strokecolor="#f79646" strokeweight="2pt">
            <v:textbox inset="0,0,0,0">
              <w:txbxContent>
                <w:p w:rsidR="00EA31E9" w:rsidRPr="00492FAE" w:rsidRDefault="00EA31E9" w:rsidP="00492FA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92FAE">
                    <w:rPr>
                      <w:rFonts w:hint="eastAsia"/>
                      <w:b/>
                      <w:sz w:val="16"/>
                      <w:szCs w:val="16"/>
                    </w:rPr>
                    <w:t>须项目审批人（经费卡所有人）、经办人签字</w:t>
                  </w:r>
                </w:p>
                <w:p w:rsidR="00EA31E9" w:rsidRPr="00492FAE" w:rsidRDefault="00EA31E9" w:rsidP="008D6CF3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EA31E9" w:rsidSect="00492FA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1E9" w:rsidRDefault="00EA31E9" w:rsidP="00187DF5">
      <w:r>
        <w:separator/>
      </w:r>
    </w:p>
  </w:endnote>
  <w:endnote w:type="continuationSeparator" w:id="0">
    <w:p w:rsidR="00EA31E9" w:rsidRDefault="00EA31E9" w:rsidP="00187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1E9" w:rsidRDefault="00EA31E9" w:rsidP="00187DF5">
      <w:r>
        <w:separator/>
      </w:r>
    </w:p>
  </w:footnote>
  <w:footnote w:type="continuationSeparator" w:id="0">
    <w:p w:rsidR="00EA31E9" w:rsidRDefault="00EA31E9" w:rsidP="00187D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65DA"/>
    <w:multiLevelType w:val="hybridMultilevel"/>
    <w:tmpl w:val="717E7C84"/>
    <w:lvl w:ilvl="0" w:tplc="6C02E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82F8C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0E9A6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59880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AB1CF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78643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1F682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BB986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B81A4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abstractNum w:abstractNumId="1">
    <w:nsid w:val="71226B50"/>
    <w:multiLevelType w:val="hybridMultilevel"/>
    <w:tmpl w:val="31E8DD04"/>
    <w:lvl w:ilvl="0" w:tplc="91B08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F8AEC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6884E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173EE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5E0ED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06542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ED5EC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F8DEF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A86A6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0A98"/>
    <w:rsid w:val="00003D28"/>
    <w:rsid w:val="000048B4"/>
    <w:rsid w:val="00014907"/>
    <w:rsid w:val="00032176"/>
    <w:rsid w:val="000328F1"/>
    <w:rsid w:val="000D63FA"/>
    <w:rsid w:val="000E06A4"/>
    <w:rsid w:val="000F6F70"/>
    <w:rsid w:val="001240F2"/>
    <w:rsid w:val="00130493"/>
    <w:rsid w:val="00187DF5"/>
    <w:rsid w:val="001A1CD2"/>
    <w:rsid w:val="001A7472"/>
    <w:rsid w:val="001D04A9"/>
    <w:rsid w:val="00216792"/>
    <w:rsid w:val="00247730"/>
    <w:rsid w:val="002B3061"/>
    <w:rsid w:val="002C2D28"/>
    <w:rsid w:val="00303918"/>
    <w:rsid w:val="00340547"/>
    <w:rsid w:val="0035728D"/>
    <w:rsid w:val="003B7C5F"/>
    <w:rsid w:val="003D1611"/>
    <w:rsid w:val="0044016D"/>
    <w:rsid w:val="00445F05"/>
    <w:rsid w:val="004618AA"/>
    <w:rsid w:val="00492FAE"/>
    <w:rsid w:val="004A5F5A"/>
    <w:rsid w:val="004B62C3"/>
    <w:rsid w:val="00503B4A"/>
    <w:rsid w:val="005146A0"/>
    <w:rsid w:val="00536E1C"/>
    <w:rsid w:val="0055709B"/>
    <w:rsid w:val="005671ED"/>
    <w:rsid w:val="005807D4"/>
    <w:rsid w:val="00585A26"/>
    <w:rsid w:val="00590A98"/>
    <w:rsid w:val="005D6CB0"/>
    <w:rsid w:val="005E458F"/>
    <w:rsid w:val="006110B2"/>
    <w:rsid w:val="006544A4"/>
    <w:rsid w:val="006979D9"/>
    <w:rsid w:val="006D5692"/>
    <w:rsid w:val="006F1781"/>
    <w:rsid w:val="00726D9B"/>
    <w:rsid w:val="00784A52"/>
    <w:rsid w:val="007C54AA"/>
    <w:rsid w:val="007D170A"/>
    <w:rsid w:val="007F317A"/>
    <w:rsid w:val="008632BE"/>
    <w:rsid w:val="008723FF"/>
    <w:rsid w:val="00872B52"/>
    <w:rsid w:val="008C29BF"/>
    <w:rsid w:val="008D6CF3"/>
    <w:rsid w:val="008F5098"/>
    <w:rsid w:val="0096574D"/>
    <w:rsid w:val="009C708E"/>
    <w:rsid w:val="009D615B"/>
    <w:rsid w:val="00AC6C97"/>
    <w:rsid w:val="00AD05AF"/>
    <w:rsid w:val="00AD0E85"/>
    <w:rsid w:val="00AE1A2F"/>
    <w:rsid w:val="00AE48D0"/>
    <w:rsid w:val="00AF37C4"/>
    <w:rsid w:val="00B06846"/>
    <w:rsid w:val="00B372A3"/>
    <w:rsid w:val="00BC6F3D"/>
    <w:rsid w:val="00BD6EA1"/>
    <w:rsid w:val="00C27204"/>
    <w:rsid w:val="00C27526"/>
    <w:rsid w:val="00C62488"/>
    <w:rsid w:val="00C96AB7"/>
    <w:rsid w:val="00CA393F"/>
    <w:rsid w:val="00CB421F"/>
    <w:rsid w:val="00D26556"/>
    <w:rsid w:val="00DC5216"/>
    <w:rsid w:val="00DD1E3E"/>
    <w:rsid w:val="00DE71CC"/>
    <w:rsid w:val="00DF70AA"/>
    <w:rsid w:val="00E00C27"/>
    <w:rsid w:val="00E02954"/>
    <w:rsid w:val="00E1133C"/>
    <w:rsid w:val="00E15980"/>
    <w:rsid w:val="00EA31E9"/>
    <w:rsid w:val="00F01AA9"/>
    <w:rsid w:val="00F16076"/>
    <w:rsid w:val="00F26B03"/>
    <w:rsid w:val="00F27EE1"/>
    <w:rsid w:val="00F339C2"/>
    <w:rsid w:val="00FA5660"/>
    <w:rsid w:val="00FB3B57"/>
    <w:rsid w:val="00FC0442"/>
    <w:rsid w:val="00FC2780"/>
    <w:rsid w:val="00FF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E85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92F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2FAE"/>
    <w:rPr>
      <w:rFonts w:cs="Times New Roman"/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rsid w:val="00187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87DF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87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87DF5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AE48D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48D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9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0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0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315</TotalTime>
  <Pages>1</Pages>
  <Words>5</Words>
  <Characters>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62</cp:revision>
  <cp:lastPrinted>2016-04-18T06:02:00Z</cp:lastPrinted>
  <dcterms:created xsi:type="dcterms:W3CDTF">2015-04-13T07:12:00Z</dcterms:created>
  <dcterms:modified xsi:type="dcterms:W3CDTF">2016-05-23T02:33:00Z</dcterms:modified>
</cp:coreProperties>
</file>