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9A" w:rsidRDefault="00C4679A" w:rsidP="000A6544">
      <w:pPr>
        <w:rPr>
          <w:rFonts w:ascii="宋体" w:cs="宋体"/>
          <w:bCs/>
          <w:kern w:val="0"/>
          <w:sz w:val="28"/>
          <w:szCs w:val="36"/>
        </w:rPr>
      </w:pPr>
      <w:bookmarkStart w:id="0" w:name="_GoBack"/>
      <w:r w:rsidRPr="00E57B5A">
        <w:rPr>
          <w:rFonts w:ascii="黑体" w:eastAsia="黑体" w:hAnsi="黑体" w:cs="宋体" w:hint="eastAsia"/>
          <w:bCs/>
          <w:kern w:val="0"/>
          <w:sz w:val="28"/>
          <w:szCs w:val="28"/>
        </w:rPr>
        <w:t>附件</w:t>
      </w:r>
      <w:bookmarkEnd w:id="0"/>
      <w:r>
        <w:rPr>
          <w:rFonts w:ascii="黑体" w:eastAsia="黑体" w:hAnsi="黑体" w:cs="宋体"/>
          <w:bCs/>
          <w:kern w:val="0"/>
          <w:sz w:val="28"/>
          <w:szCs w:val="28"/>
        </w:rPr>
        <w:t>3</w:t>
      </w:r>
      <w:r>
        <w:rPr>
          <w:rFonts w:ascii="宋体" w:hAnsi="宋体" w:cs="宋体"/>
          <w:bCs/>
          <w:kern w:val="0"/>
          <w:sz w:val="28"/>
          <w:szCs w:val="36"/>
        </w:rPr>
        <w:t xml:space="preserve">                         </w:t>
      </w:r>
    </w:p>
    <w:p w:rsidR="00C4679A" w:rsidRDefault="00C4679A" w:rsidP="0037584A">
      <w:pPr>
        <w:jc w:val="center"/>
        <w:rPr>
          <w:rFonts w:ascii="宋体" w:cs="宋体"/>
          <w:b/>
          <w:bCs/>
          <w:kern w:val="0"/>
          <w:sz w:val="36"/>
          <w:szCs w:val="36"/>
        </w:rPr>
      </w:pPr>
      <w:r w:rsidRPr="005F6AEB">
        <w:rPr>
          <w:rFonts w:ascii="宋体" w:hAnsi="宋体" w:cs="宋体" w:hint="eastAsia"/>
          <w:b/>
          <w:bCs/>
          <w:kern w:val="0"/>
          <w:sz w:val="36"/>
          <w:szCs w:val="36"/>
        </w:rPr>
        <w:t>南通大学</w:t>
      </w:r>
      <w:r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p w:rsidR="00C4679A" w:rsidRDefault="00C4679A" w:rsidP="005F6AEB">
      <w:r w:rsidRPr="005F6AEB">
        <w:rPr>
          <w:rFonts w:ascii="宋体" w:hAnsi="宋体" w:cs="宋体" w:hint="eastAsia"/>
          <w:b/>
          <w:bCs/>
          <w:kern w:val="0"/>
          <w:sz w:val="28"/>
        </w:rPr>
        <w:t>单位</w:t>
      </w:r>
      <w:r>
        <w:rPr>
          <w:rFonts w:ascii="宋体" w:hAnsi="宋体" w:cs="宋体" w:hint="eastAsia"/>
          <w:b/>
          <w:bCs/>
          <w:kern w:val="0"/>
          <w:sz w:val="28"/>
        </w:rPr>
        <w:t>名称：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>
        <w:rPr>
          <w:rFonts w:ascii="宋体" w:hAnsi="宋体" w:cs="宋体"/>
          <w:b/>
          <w:bCs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>联系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人：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>手机：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报送日期：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W w:w="15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948"/>
        <w:gridCol w:w="1699"/>
        <w:gridCol w:w="1365"/>
        <w:gridCol w:w="1973"/>
        <w:gridCol w:w="5126"/>
        <w:gridCol w:w="1730"/>
      </w:tblGrid>
      <w:tr w:rsidR="00C4679A" w:rsidRPr="00886392" w:rsidTr="005F6AEB">
        <w:trPr>
          <w:trHeight w:val="397"/>
          <w:jc w:val="center"/>
        </w:trPr>
        <w:tc>
          <w:tcPr>
            <w:tcW w:w="562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CF52C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948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CF52C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实验室名称</w:t>
            </w:r>
          </w:p>
        </w:tc>
        <w:tc>
          <w:tcPr>
            <w:tcW w:w="1699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址</w:t>
            </w:r>
          </w:p>
        </w:tc>
        <w:tc>
          <w:tcPr>
            <w:tcW w:w="1365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责任人</w:t>
            </w:r>
          </w:p>
        </w:tc>
        <w:tc>
          <w:tcPr>
            <w:tcW w:w="1973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CF52C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CF52C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</w:t>
            </w:r>
            <w:r w:rsidRPr="00CF52CA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CF52C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</w:t>
            </w:r>
            <w:r w:rsidRPr="00CF52CA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CF52C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隐</w:t>
            </w:r>
            <w:r w:rsidRPr="00CF52CA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CF52C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患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CF52C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C4679A" w:rsidRPr="00886392" w:rsidTr="005F6AEB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294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69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97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  <w:r w:rsidRPr="00CF52CA">
              <w:rPr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</w:tr>
      <w:tr w:rsidR="00C4679A" w:rsidRPr="00886392" w:rsidTr="005F6AE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2948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699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973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  <w:r w:rsidRPr="00CF52CA">
              <w:rPr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</w:tr>
      <w:tr w:rsidR="00C4679A" w:rsidRPr="00886392" w:rsidTr="005F6AE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2948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699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973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  <w:r w:rsidRPr="00CF52CA">
              <w:rPr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</w:tr>
      <w:tr w:rsidR="00C4679A" w:rsidRPr="00886392" w:rsidTr="005F6AEB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294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69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97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  <w:r w:rsidRPr="00CF52CA">
              <w:rPr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</w:tr>
      <w:tr w:rsidR="00C4679A" w:rsidRPr="00886392" w:rsidTr="005F6AE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2948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699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973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  <w:r w:rsidRPr="00CF52CA">
              <w:rPr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</w:tr>
      <w:tr w:rsidR="00C4679A" w:rsidRPr="00886392" w:rsidTr="005F6AE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2948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699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973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  <w:r w:rsidRPr="00CF52CA">
              <w:rPr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</w:tr>
      <w:tr w:rsidR="00C4679A" w:rsidRPr="00886392" w:rsidTr="005F6AEB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294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69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97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  <w:r w:rsidRPr="00CF52CA">
              <w:rPr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</w:tr>
      <w:tr w:rsidR="00C4679A" w:rsidRPr="00886392" w:rsidTr="005F6AE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2948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699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973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  <w:r w:rsidRPr="00CF52CA">
              <w:rPr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</w:tr>
      <w:tr w:rsidR="00C4679A" w:rsidRPr="00886392" w:rsidTr="005F6AE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2948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699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973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  <w:r w:rsidRPr="00CF52CA">
              <w:rPr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</w:tr>
      <w:tr w:rsidR="00C4679A" w:rsidRPr="00886392" w:rsidTr="005F6AEB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294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69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973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  <w:r w:rsidRPr="00CF52CA">
              <w:rPr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</w:tr>
      <w:tr w:rsidR="00C4679A" w:rsidRPr="00886392" w:rsidTr="005F6AE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2948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699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973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  <w:r w:rsidRPr="00CF52CA">
              <w:rPr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</w:tr>
      <w:tr w:rsidR="00C4679A" w:rsidRPr="00886392" w:rsidTr="005F6AE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2948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699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1973" w:type="dxa"/>
            <w:vMerge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  <w:r w:rsidRPr="00CF52CA">
              <w:rPr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</w:p>
        </w:tc>
      </w:tr>
      <w:tr w:rsidR="00C4679A" w:rsidRPr="00886392" w:rsidTr="005F6AEB">
        <w:trPr>
          <w:trHeight w:val="636"/>
          <w:jc w:val="center"/>
        </w:trPr>
        <w:tc>
          <w:tcPr>
            <w:tcW w:w="3510" w:type="dxa"/>
            <w:gridSpan w:val="2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jc w:val="center"/>
              <w:rPr>
                <w:sz w:val="24"/>
              </w:rPr>
            </w:pPr>
            <w:r w:rsidRPr="00CF52CA">
              <w:rPr>
                <w:rFonts w:hint="eastAsia"/>
                <w:sz w:val="24"/>
              </w:rPr>
              <w:t>合</w:t>
            </w:r>
            <w:r w:rsidRPr="00CF52CA">
              <w:rPr>
                <w:sz w:val="24"/>
              </w:rPr>
              <w:t xml:space="preserve">  </w:t>
            </w:r>
            <w:r w:rsidRPr="00CF52CA">
              <w:rPr>
                <w:rFonts w:hint="eastAsia"/>
                <w:sz w:val="24"/>
              </w:rPr>
              <w:t>计</w:t>
            </w:r>
          </w:p>
        </w:tc>
        <w:tc>
          <w:tcPr>
            <w:tcW w:w="11893" w:type="dxa"/>
            <w:gridSpan w:val="5"/>
            <w:tcMar>
              <w:left w:w="45" w:type="dxa"/>
              <w:right w:w="45" w:type="dxa"/>
            </w:tcMar>
            <w:vAlign w:val="center"/>
          </w:tcPr>
          <w:p w:rsidR="00C4679A" w:rsidRPr="00CF52CA" w:rsidRDefault="00C4679A" w:rsidP="00CF52CA">
            <w:pPr>
              <w:spacing w:line="320" w:lineRule="exact"/>
              <w:rPr>
                <w:sz w:val="24"/>
              </w:rPr>
            </w:pPr>
            <w:r w:rsidRPr="00CF52CA">
              <w:rPr>
                <w:rFonts w:hint="eastAsia"/>
                <w:sz w:val="24"/>
              </w:rPr>
              <w:t>发现隐患数：</w:t>
            </w:r>
            <w:r w:rsidRPr="00CF52CA">
              <w:rPr>
                <w:sz w:val="24"/>
              </w:rPr>
              <w:t xml:space="preserve">             </w:t>
            </w:r>
            <w:r w:rsidRPr="00CF52CA">
              <w:rPr>
                <w:rFonts w:hint="eastAsia"/>
                <w:sz w:val="24"/>
              </w:rPr>
              <w:t>已整改数：</w:t>
            </w:r>
            <w:r w:rsidRPr="00CF52CA">
              <w:rPr>
                <w:sz w:val="24"/>
              </w:rPr>
              <w:t xml:space="preserve">              </w:t>
            </w:r>
            <w:r w:rsidRPr="00CF52CA">
              <w:rPr>
                <w:rFonts w:hint="eastAsia"/>
                <w:sz w:val="24"/>
              </w:rPr>
              <w:t>已制定方案准备整改数：</w:t>
            </w:r>
          </w:p>
        </w:tc>
      </w:tr>
    </w:tbl>
    <w:p w:rsidR="00C4679A" w:rsidRDefault="00C4679A"/>
    <w:p w:rsidR="00C4679A" w:rsidRDefault="00C4679A">
      <w:r>
        <w:rPr>
          <w:rFonts w:hint="eastAsia"/>
        </w:rPr>
        <w:t>注：该表由各单位安排专人以学院（系、室、所）为单位进行汇总填写；“实验室名称”</w:t>
      </w:r>
      <w:r w:rsidRPr="005E1A48">
        <w:t xml:space="preserve"> </w:t>
      </w:r>
      <w:r>
        <w:rPr>
          <w:rFonts w:hint="eastAsia"/>
        </w:rPr>
        <w:t>为每个功能室名称；“地址”填写该实验室所在校区（校区可简称为“主”、“启”、“钟”）、楼号、房间号，具体填写格式：主</w:t>
      </w:r>
      <w:r>
        <w:t>16-508</w:t>
      </w:r>
      <w:r>
        <w:rPr>
          <w:rFonts w:hint="eastAsia"/>
        </w:rPr>
        <w:t>；“责任人”栏目填写该房间的安全责任人。</w:t>
      </w:r>
    </w:p>
    <w:sectPr w:rsidR="00C4679A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79A" w:rsidRDefault="00C4679A" w:rsidP="00E57B5A">
      <w:r>
        <w:separator/>
      </w:r>
    </w:p>
  </w:endnote>
  <w:endnote w:type="continuationSeparator" w:id="1">
    <w:p w:rsidR="00C4679A" w:rsidRDefault="00C4679A" w:rsidP="00E5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79A" w:rsidRDefault="00C4679A" w:rsidP="00E57B5A">
      <w:r>
        <w:separator/>
      </w:r>
    </w:p>
  </w:footnote>
  <w:footnote w:type="continuationSeparator" w:id="1">
    <w:p w:rsidR="00C4679A" w:rsidRDefault="00C4679A" w:rsidP="00E57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544"/>
    <w:rsid w:val="00014432"/>
    <w:rsid w:val="00071DAF"/>
    <w:rsid w:val="000A218D"/>
    <w:rsid w:val="000A3C0F"/>
    <w:rsid w:val="000A449C"/>
    <w:rsid w:val="000A6544"/>
    <w:rsid w:val="000D1910"/>
    <w:rsid w:val="000D4F70"/>
    <w:rsid w:val="00173497"/>
    <w:rsid w:val="003033ED"/>
    <w:rsid w:val="00363FCF"/>
    <w:rsid w:val="0037584A"/>
    <w:rsid w:val="003B5126"/>
    <w:rsid w:val="00524CFC"/>
    <w:rsid w:val="00530819"/>
    <w:rsid w:val="005A5F7D"/>
    <w:rsid w:val="005E1A48"/>
    <w:rsid w:val="005F6AEB"/>
    <w:rsid w:val="0069514B"/>
    <w:rsid w:val="00697C46"/>
    <w:rsid w:val="007013C0"/>
    <w:rsid w:val="007827C4"/>
    <w:rsid w:val="00793A53"/>
    <w:rsid w:val="00881B8D"/>
    <w:rsid w:val="00886392"/>
    <w:rsid w:val="008B2752"/>
    <w:rsid w:val="008D4503"/>
    <w:rsid w:val="00915709"/>
    <w:rsid w:val="00935FE0"/>
    <w:rsid w:val="009A5CD8"/>
    <w:rsid w:val="00A578A3"/>
    <w:rsid w:val="00A77F6C"/>
    <w:rsid w:val="00A82937"/>
    <w:rsid w:val="00A94F60"/>
    <w:rsid w:val="00AE0D88"/>
    <w:rsid w:val="00BF249D"/>
    <w:rsid w:val="00C4679A"/>
    <w:rsid w:val="00C70528"/>
    <w:rsid w:val="00C75360"/>
    <w:rsid w:val="00C83A3F"/>
    <w:rsid w:val="00CA17ED"/>
    <w:rsid w:val="00CF52CA"/>
    <w:rsid w:val="00D9130E"/>
    <w:rsid w:val="00DA7B34"/>
    <w:rsid w:val="00DE03A2"/>
    <w:rsid w:val="00E05569"/>
    <w:rsid w:val="00E25F13"/>
    <w:rsid w:val="00E31331"/>
    <w:rsid w:val="00E55568"/>
    <w:rsid w:val="00E57B5A"/>
    <w:rsid w:val="00EE0EBB"/>
    <w:rsid w:val="00EE653F"/>
    <w:rsid w:val="00F76DCC"/>
    <w:rsid w:val="00FB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A654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654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5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7B5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5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7B5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69</Words>
  <Characters>395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                        大学 实验室安全隐患自查台账</dc:title>
  <dc:subject/>
  <dc:creator>zju</dc:creator>
  <cp:keywords/>
  <dc:description/>
  <cp:lastModifiedBy>系统管理员</cp:lastModifiedBy>
  <cp:revision>9</cp:revision>
  <dcterms:created xsi:type="dcterms:W3CDTF">2017-09-22T01:15:00Z</dcterms:created>
  <dcterms:modified xsi:type="dcterms:W3CDTF">2017-09-22T07:23:00Z</dcterms:modified>
</cp:coreProperties>
</file>